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F63D7" w14:textId="77777777" w:rsidR="00DB2EEF" w:rsidRDefault="00DB2EEF" w:rsidP="00DB2EEF">
      <w:r>
        <w:t>De : DA SILVA DUARTE Alexandra &lt;alexandra.DA-SILVA-DUARTE@etu.univ-amu.fr&gt;</w:t>
      </w:r>
    </w:p>
    <w:p w14:paraId="6775DCF6" w14:textId="77777777" w:rsidR="00DB2EEF" w:rsidRDefault="00DB2EEF" w:rsidP="00DB2EEF">
      <w:r>
        <w:t>Envoyé : mardi 17 mars 2026 15:56</w:t>
      </w:r>
    </w:p>
    <w:p w14:paraId="2FAAA980" w14:textId="77777777" w:rsidR="00DB2EEF" w:rsidRDefault="00DB2EEF" w:rsidP="00DB2EEF">
      <w:r>
        <w:t>À : OSTERWALDER Heidi &lt;heidi.osterwalder@univ-amu.fr&gt;</w:t>
      </w:r>
    </w:p>
    <w:p w14:paraId="41356F10" w14:textId="77777777" w:rsidR="00DB2EEF" w:rsidRDefault="00DB2EEF" w:rsidP="00DB2EEF">
      <w:r>
        <w:t>Objet : RE: quelques mots sur votre participation à la commission internationale inter-IREM</w:t>
      </w:r>
    </w:p>
    <w:p w14:paraId="39F2914E" w14:textId="77777777" w:rsidR="00DB2EEF" w:rsidRDefault="00DB2EEF" w:rsidP="00DB2EEF">
      <w:r>
        <w:t xml:space="preserve"> </w:t>
      </w:r>
    </w:p>
    <w:p w14:paraId="29BD24AB" w14:textId="77777777" w:rsidR="00DB2EEF" w:rsidRDefault="00DB2EEF" w:rsidP="00DB2EEF">
      <w:r>
        <w:t xml:space="preserve">Bonjour, </w:t>
      </w:r>
    </w:p>
    <w:p w14:paraId="58348AF6" w14:textId="77777777" w:rsidR="00DB2EEF" w:rsidRDefault="00DB2EEF" w:rsidP="00DB2EEF"/>
    <w:p w14:paraId="72C3ED36" w14:textId="77777777" w:rsidR="00DB2EEF" w:rsidRDefault="00DB2EEF" w:rsidP="00DB2EEF">
      <w:r>
        <w:t xml:space="preserve">Voici mes réponses à vos questions : </w:t>
      </w:r>
    </w:p>
    <w:p w14:paraId="61701565" w14:textId="77777777" w:rsidR="00DB2EEF" w:rsidRDefault="00DB2EEF" w:rsidP="00DB2EEF"/>
    <w:p w14:paraId="23F1A95F" w14:textId="77777777" w:rsidR="00DB2EEF" w:rsidRDefault="00DB2EEF" w:rsidP="00DB2EEF">
      <w:r>
        <w:t>1/ Nous sommes allées à cette commission afin d'apporter notre témoignage quant à la mise en place d'un stage hippocampe en école élémentaire. Ça a été la première fois qu'un stage hippocampe de mathématiques a été proposé à un public aussi jeune. Dans la commune d'</w:t>
      </w:r>
      <w:proofErr w:type="spellStart"/>
      <w:r>
        <w:t>aubessage</w:t>
      </w:r>
      <w:proofErr w:type="spellEnd"/>
      <w:r>
        <w:t xml:space="preserve">, avec </w:t>
      </w:r>
      <w:proofErr w:type="spellStart"/>
      <w:r>
        <w:t>Saphinat</w:t>
      </w:r>
      <w:proofErr w:type="spellEnd"/>
      <w:r>
        <w:t xml:space="preserve"> nous avons participé à ce stage en tant qu'encadrantes, aux côtés du tuteur de stage qui est notre enseignant de mathématiques Monsieur Garcia. Nous avons pu proposer des thèmes de recherche aux élèves, sur lesquels, par groupe, ils ont passé deux jours à travailler dessus, pour finir par produire des posters. Ces posters ont été exposés le troisième jour aux parents des élèves qui pouvaient circuler dans la pièce, faire le tour des posters, et échanger avec les élèves de leurs trouvailles. C'était beau de les voir exposer leurs résultats et prendre confiance quant à leur capacités en mathématiques.</w:t>
      </w:r>
    </w:p>
    <w:p w14:paraId="08FB67A6" w14:textId="77777777" w:rsidR="00DB2EEF" w:rsidRDefault="00DB2EEF" w:rsidP="00DB2EEF"/>
    <w:p w14:paraId="2FC3FF62" w14:textId="77777777" w:rsidR="00DB2EEF" w:rsidRDefault="00DB2EEF" w:rsidP="00DB2EEF">
      <w:r>
        <w:t xml:space="preserve">2/ En tant que future enseignante, avoir participé à la mise en place de ce stage m'a permis d'avoir un regard nouveau sur les moyens d'enseigner les mathématiques, que la méthode "traditionnelle" où l'enseignant apporte les connaissances, et les élèves s'entraînent sur leurs fichiers ; c'est bien sûr dit très grossièrement. Ici, les élèves sont devenus les meneurs : on leur a laissé la place d'explorer leurs réflexions, et on démontrer qu'en leur faisant confiance en leur accordant cet espace, ils étaient capables d'obtenir des conclusions épatantes. Donc oui, on peut enseigner le goût des maths autrement qu'avec des cours traditionnels. Par exemple, proposer un thème de recherche par mois sur lequel les élèves puissent s'y pencher lors de temps libres ou en autonomie, et même attribuer dans la classe un petit tableau et du matériel de manipulation pour qu'ils puissent avancer sur leur réflexion, est quelque chose de réalisable et peut être très motivant pour faire découvrir la recherche. Pouvoir l'appeler "coin des chercheurs" peut aussi donner un côté attrayant et motivateur. Par rapport au master, avoir pu </w:t>
      </w:r>
      <w:proofErr w:type="spellStart"/>
      <w:r>
        <w:t>co</w:t>
      </w:r>
      <w:proofErr w:type="spellEnd"/>
      <w:r>
        <w:t>-encadré ce stage a été extrêmement formateur car nous avons dû faire face à des imprévus étant donné que c'était la première fois qu'il était mené : et rebondir sur ces imprévus. Je pense qu'être mis face à des imprévus est la meilleure façon d'apprendre à rebondir sur le terrain, en direct.</w:t>
      </w:r>
    </w:p>
    <w:p w14:paraId="0D290F4C" w14:textId="77777777" w:rsidR="00DB2EEF" w:rsidRDefault="00DB2EEF" w:rsidP="00DB2EEF"/>
    <w:p w14:paraId="7B3C8F07" w14:textId="77777777" w:rsidR="00DB2EEF" w:rsidRDefault="00DB2EEF" w:rsidP="00DB2EEF">
      <w:r>
        <w:t xml:space="preserve">3/ Il est important de dire que les rendus finaux étaient épatants : les élèves se sont surpris eux-mêmes. Il est important par conséquent de leur faire passer ce message : personne n'est mauvais en mathématiques ; les mathématiques sont accessibles pour tous. </w:t>
      </w:r>
    </w:p>
    <w:p w14:paraId="5D47F721" w14:textId="77777777" w:rsidR="00DB2EEF" w:rsidRDefault="00DB2EEF" w:rsidP="00DB2EEF"/>
    <w:p w14:paraId="2CE082EF" w14:textId="77777777" w:rsidR="00DB2EEF" w:rsidRDefault="00DB2EEF" w:rsidP="00DB2EEF"/>
    <w:p w14:paraId="3C0BCB6A" w14:textId="77777777" w:rsidR="00DB2EEF" w:rsidRDefault="00DB2EEF" w:rsidP="00DB2EEF">
      <w:r>
        <w:t xml:space="preserve">J'ai une seule photo mais la qualité est moindre et on ne voit pas le visage de </w:t>
      </w:r>
      <w:proofErr w:type="spellStart"/>
      <w:r>
        <w:t>Saphinat</w:t>
      </w:r>
      <w:proofErr w:type="spellEnd"/>
      <w:r>
        <w:t>, je vous l'envoie quand même, à voir si cela convient,</w:t>
      </w:r>
    </w:p>
    <w:p w14:paraId="2B876B04" w14:textId="77777777" w:rsidR="00DB2EEF" w:rsidRDefault="00DB2EEF" w:rsidP="00DB2EEF"/>
    <w:p w14:paraId="05213333" w14:textId="77777777" w:rsidR="00DB2EEF" w:rsidRDefault="00DB2EEF" w:rsidP="00DB2EEF">
      <w:r>
        <w:t xml:space="preserve">En vous remerciant, </w:t>
      </w:r>
    </w:p>
    <w:p w14:paraId="65B5EE96" w14:textId="77777777" w:rsidR="00DB2EEF" w:rsidRDefault="00DB2EEF" w:rsidP="00DB2EEF">
      <w:r>
        <w:t>Bien cordialement,</w:t>
      </w:r>
    </w:p>
    <w:p w14:paraId="0F8EE023" w14:textId="77777777" w:rsidR="00DB2EEF" w:rsidRDefault="00DB2EEF" w:rsidP="00DB2EEF"/>
    <w:p w14:paraId="77396AEA" w14:textId="77777777" w:rsidR="00DB2EEF" w:rsidRDefault="00DB2EEF" w:rsidP="00DB2EEF">
      <w:r>
        <w:t>Alexandra DA SILVA DUARTE</w:t>
      </w:r>
    </w:p>
    <w:p w14:paraId="70C788CB" w14:textId="77777777" w:rsidR="00DB2EEF" w:rsidRDefault="00DB2EEF" w:rsidP="00DB2EEF">
      <w:r>
        <w:t>Étudiante n°21214683</w:t>
      </w:r>
    </w:p>
    <w:p w14:paraId="454FA20E" w14:textId="31D7C244" w:rsidR="001A57B9" w:rsidRDefault="00DB2EEF" w:rsidP="00DB2EEF">
      <w:r>
        <w:t>M2-V2 INSPÉ Aix-en-Provence</w:t>
      </w:r>
    </w:p>
    <w:p w14:paraId="082A9F58" w14:textId="77777777" w:rsidR="00DB2EEF" w:rsidRDefault="00DB2EEF" w:rsidP="00DB2EEF"/>
    <w:p w14:paraId="4EB4E234" w14:textId="77777777" w:rsidR="00DB2EEF" w:rsidRDefault="00DB2EEF" w:rsidP="00DB2EEF"/>
    <w:p w14:paraId="1217C93E" w14:textId="77777777" w:rsidR="00DB2EEF" w:rsidRDefault="00DB2EEF" w:rsidP="00DB2EEF">
      <w:r>
        <w:t>Bonjour,</w:t>
      </w:r>
    </w:p>
    <w:p w14:paraId="359013A2" w14:textId="77777777" w:rsidR="00DB2EEF" w:rsidRDefault="00DB2EEF" w:rsidP="00DB2EEF"/>
    <w:p w14:paraId="734E0BF5" w14:textId="77777777" w:rsidR="00DB2EEF" w:rsidRDefault="00DB2EEF" w:rsidP="00DB2EEF">
      <w:r>
        <w:t>Voici également mes réponses à vos questions:</w:t>
      </w:r>
    </w:p>
    <w:p w14:paraId="142DBB9B" w14:textId="77777777" w:rsidR="00DB2EEF" w:rsidRDefault="00DB2EEF" w:rsidP="00DB2EEF"/>
    <w:p w14:paraId="3982D7B1" w14:textId="77777777" w:rsidR="00DB2EEF" w:rsidRDefault="00DB2EEF" w:rsidP="00DB2EEF">
      <w:r>
        <w:t xml:space="preserve">    Nous sommes allées à cette commission pour apporter notre témoignage dans le cadre de la recherche en Mathématiques Hippocampe. J’ai pu faire un retour sur mon expérience l’année dernière. En effet, j’ai eu la chance de participer à l’un de ces stages en tant qu’étudiante chercheuse. Pendant trois jours, nous avons été plongés au cœur d’un univers où notre regard sur les mathématiques et sur la recherche ont été bouleversés. Au sein de notre groupe, nos niveaux étaient variés, et nous avions tous des appréhensions, des doutes. Mais il n’y avait ni enjeu, ni notation à la clé, ce qui nous a rassuré, chacun pouvait s’exprimer librement et proposer des idées sans peur de l’erreur.</w:t>
      </w:r>
    </w:p>
    <w:p w14:paraId="6B99657C" w14:textId="77777777" w:rsidR="00DB2EEF" w:rsidRDefault="00DB2EEF" w:rsidP="00DB2EEF">
      <w:r>
        <w:t xml:space="preserve">    Ce stage a pour objectif la recherche mais il m’a surtout appris à me dépasser, à croire en moi et soutenir les autres. C’était ludique, enrichissant mais surtout humain. </w:t>
      </w:r>
    </w:p>
    <w:p w14:paraId="76D72B1F" w14:textId="77777777" w:rsidR="00DB2EEF" w:rsidRDefault="00DB2EEF" w:rsidP="00DB2EEF">
      <w:r>
        <w:t xml:space="preserve">    La relation avec le professeur de mathématiques s'est </w:t>
      </w:r>
      <w:proofErr w:type="gramStart"/>
      <w:r>
        <w:t>transformé</w:t>
      </w:r>
      <w:proofErr w:type="gramEnd"/>
      <w:r>
        <w:t>, il pouvait, tout comme nous, chercher, découvrir, sans avoir toutes les réponses tout en nous accompagnant.</w:t>
      </w:r>
    </w:p>
    <w:p w14:paraId="379E45D0" w14:textId="77777777" w:rsidR="00DB2EEF" w:rsidRDefault="00DB2EEF" w:rsidP="00DB2EEF">
      <w:r>
        <w:t xml:space="preserve">    C’est une véritable réconciliation avec les mathématiques. J’aborde maintenant la recherche avec curiosité.</w:t>
      </w:r>
    </w:p>
    <w:p w14:paraId="4DE918A6" w14:textId="77777777" w:rsidR="00DB2EEF" w:rsidRDefault="00DB2EEF" w:rsidP="00DB2EEF">
      <w:r>
        <w:t xml:space="preserve">    En tant que future enseignante, je privilégierai la représentation, la recherche et la manipulation aux méthodes traditionnelles pour enseigner les mathématiques. Je crois que chacun peut réussir en mathématiques et que le travail de groupe en atelier permet aux élèves de collaborer, de s'écouter et de prendre confiance en leur compétences. J'ai pu le mettre en pratique en stage et des élèves qui ne se sentait pas capable en mathématiques, me demandent aujourd'hui de créer eux-mêmes des problèmes pour les résoudre. Je trouve que c'est touchant et que notre profession prend un autre sens. Ce que propose Alexandra est très intéressant, peut-être attribuer un tableau de recherche où un groupe d'élève peut y travailler la semaine et l'exposer le vendredi aux autres élèves. Je sais que dans certains établissements cela est possible.</w:t>
      </w:r>
    </w:p>
    <w:p w14:paraId="02637B37" w14:textId="77777777" w:rsidR="00DB2EEF" w:rsidRDefault="00DB2EEF" w:rsidP="00DB2EEF">
      <w:r>
        <w:t xml:space="preserve">    Cette expérience est très formatrice, je la recommande vivement, tous les étudiants devraient en bénéficier. Personne n'est mauvais en mathématiques, tout le monde peut réussir et la recherche est ouverte à tous. Pendant ces deux ans, nous avons eu l'opportunité de participer aux stages hippocampes, d'intervenir auprès de collégiens et de lycéens au CIRM, de rencontrer des chercheurs, d'encadrer un stage hippocampe dans une classe en école élémentaire. De voir des sourires sur les visages des élèves en parlant de mathématiques. C'est fabuleux.</w:t>
      </w:r>
    </w:p>
    <w:p w14:paraId="3D7A9777" w14:textId="77777777" w:rsidR="00DB2EEF" w:rsidRDefault="00DB2EEF" w:rsidP="00DB2EEF">
      <w:r>
        <w:t xml:space="preserve">    Merci à Mr Arnoux, Mr Garcia et Mr Cheik Ali de nous avoir offert ces opportunités et de nous avoir permis de grandir dans la représentation du métier d'enseignant.</w:t>
      </w:r>
    </w:p>
    <w:p w14:paraId="231189B3" w14:textId="77777777" w:rsidR="00DB2EEF" w:rsidRDefault="00DB2EEF" w:rsidP="00DB2EEF"/>
    <w:p w14:paraId="72DC5DDC" w14:textId="77777777" w:rsidR="00DB2EEF" w:rsidRDefault="00DB2EEF" w:rsidP="00DB2EEF"/>
    <w:p w14:paraId="0B09A5DB" w14:textId="77777777" w:rsidR="00DB2EEF" w:rsidRDefault="00DB2EEF" w:rsidP="00DB2EEF">
      <w:proofErr w:type="spellStart"/>
      <w:r>
        <w:t>Saphinat</w:t>
      </w:r>
      <w:proofErr w:type="spellEnd"/>
      <w:r>
        <w:t xml:space="preserve"> </w:t>
      </w:r>
      <w:proofErr w:type="spellStart"/>
      <w:r>
        <w:t>Jacquenod</w:t>
      </w:r>
      <w:proofErr w:type="spellEnd"/>
    </w:p>
    <w:p w14:paraId="0C2C6973" w14:textId="77777777" w:rsidR="00DB2EEF" w:rsidRDefault="00DB2EEF" w:rsidP="00DB2EEF">
      <w:r>
        <w:t>N° étudiant: 11646451</w:t>
      </w:r>
    </w:p>
    <w:p w14:paraId="1ED61EAC" w14:textId="77777777" w:rsidR="00DB2EEF" w:rsidRDefault="00DB2EEF" w:rsidP="00DB2EEF">
      <w:r>
        <w:t>INSPE (Aix-en-Provence)</w:t>
      </w:r>
    </w:p>
    <w:p w14:paraId="17636150" w14:textId="77777777" w:rsidR="00DB2EEF" w:rsidRDefault="00DB2EEF" w:rsidP="00DB2EEF">
      <w:r>
        <w:t>Master 2 MEEF Professorat des écoles (Aix) Groupe rouge R1</w:t>
      </w:r>
    </w:p>
    <w:p w14:paraId="5A98EFB6" w14:textId="77777777" w:rsidR="00DB2EEF" w:rsidRDefault="00DB2EEF" w:rsidP="00DB2EEF">
      <w:r>
        <w:t>saphinat.jacquenod@etu.univ-amu.fr</w:t>
      </w:r>
    </w:p>
    <w:p w14:paraId="565A9029" w14:textId="77777777" w:rsidR="00DB2EEF" w:rsidRDefault="00DB2EEF" w:rsidP="00DB2EEF"/>
    <w:p w14:paraId="78A0496D" w14:textId="77777777" w:rsidR="00DB2EEF" w:rsidRPr="00C23C7C" w:rsidRDefault="00DB2EEF" w:rsidP="00DB2EEF"/>
    <w:sectPr w:rsidR="00DB2EEF" w:rsidRPr="00C23C7C" w:rsidSect="00FC45B9">
      <w:pgSz w:w="11906" w:h="16838"/>
      <w:pgMar w:top="709" w:right="566"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EEF"/>
    <w:rsid w:val="00032F47"/>
    <w:rsid w:val="00130EE3"/>
    <w:rsid w:val="00143F3F"/>
    <w:rsid w:val="00184799"/>
    <w:rsid w:val="001A57B9"/>
    <w:rsid w:val="001C0D7C"/>
    <w:rsid w:val="0033466D"/>
    <w:rsid w:val="004F1510"/>
    <w:rsid w:val="006F192A"/>
    <w:rsid w:val="00795119"/>
    <w:rsid w:val="007B7CA0"/>
    <w:rsid w:val="00880786"/>
    <w:rsid w:val="009E5255"/>
    <w:rsid w:val="00B06101"/>
    <w:rsid w:val="00C23C7C"/>
    <w:rsid w:val="00C24C10"/>
    <w:rsid w:val="00D367A5"/>
    <w:rsid w:val="00DB2EEF"/>
    <w:rsid w:val="00E73D9D"/>
    <w:rsid w:val="00F11D50"/>
    <w:rsid w:val="00FC45B9"/>
    <w:rsid w:val="00FE6C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4C457"/>
  <w15:chartTrackingRefBased/>
  <w15:docId w15:val="{8B64F449-0E61-4ADA-A055-AB6C4E566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898136">
      <w:bodyDiv w:val="1"/>
      <w:marLeft w:val="0"/>
      <w:marRight w:val="0"/>
      <w:marTop w:val="0"/>
      <w:marBottom w:val="0"/>
      <w:divBdr>
        <w:top w:val="none" w:sz="0" w:space="0" w:color="auto"/>
        <w:left w:val="none" w:sz="0" w:space="0" w:color="auto"/>
        <w:bottom w:val="none" w:sz="0" w:space="0" w:color="auto"/>
        <w:right w:val="none" w:sz="0" w:space="0" w:color="auto"/>
      </w:divBdr>
      <w:divsChild>
        <w:div w:id="561674447">
          <w:marLeft w:val="0"/>
          <w:marRight w:val="0"/>
          <w:marTop w:val="0"/>
          <w:marBottom w:val="0"/>
          <w:divBdr>
            <w:top w:val="none" w:sz="0" w:space="0" w:color="auto"/>
            <w:left w:val="none" w:sz="0" w:space="0" w:color="auto"/>
            <w:bottom w:val="none" w:sz="0" w:space="0" w:color="auto"/>
            <w:right w:val="none" w:sz="0" w:space="0" w:color="auto"/>
          </w:divBdr>
          <w:divsChild>
            <w:div w:id="161438530">
              <w:marLeft w:val="0"/>
              <w:marRight w:val="0"/>
              <w:marTop w:val="0"/>
              <w:marBottom w:val="0"/>
              <w:divBdr>
                <w:top w:val="none" w:sz="0" w:space="0" w:color="auto"/>
                <w:left w:val="none" w:sz="0" w:space="0" w:color="auto"/>
                <w:bottom w:val="none" w:sz="0" w:space="0" w:color="auto"/>
                <w:right w:val="none" w:sz="0" w:space="0" w:color="auto"/>
              </w:divBdr>
            </w:div>
          </w:divsChild>
        </w:div>
        <w:div w:id="1752580372">
          <w:marLeft w:val="0"/>
          <w:marRight w:val="0"/>
          <w:marTop w:val="0"/>
          <w:marBottom w:val="0"/>
          <w:divBdr>
            <w:top w:val="none" w:sz="0" w:space="0" w:color="auto"/>
            <w:left w:val="none" w:sz="0" w:space="0" w:color="auto"/>
            <w:bottom w:val="none" w:sz="0" w:space="0" w:color="auto"/>
            <w:right w:val="none" w:sz="0" w:space="0" w:color="auto"/>
          </w:divBdr>
          <w:divsChild>
            <w:div w:id="1206061685">
              <w:marLeft w:val="0"/>
              <w:marRight w:val="0"/>
              <w:marTop w:val="0"/>
              <w:marBottom w:val="0"/>
              <w:divBdr>
                <w:top w:val="none" w:sz="0" w:space="0" w:color="auto"/>
                <w:left w:val="none" w:sz="0" w:space="0" w:color="auto"/>
                <w:bottom w:val="none" w:sz="0" w:space="0" w:color="auto"/>
                <w:right w:val="none" w:sz="0" w:space="0" w:color="auto"/>
              </w:divBdr>
            </w:div>
            <w:div w:id="775367131">
              <w:marLeft w:val="0"/>
              <w:marRight w:val="0"/>
              <w:marTop w:val="0"/>
              <w:marBottom w:val="0"/>
              <w:divBdr>
                <w:top w:val="none" w:sz="0" w:space="0" w:color="auto"/>
                <w:left w:val="none" w:sz="0" w:space="0" w:color="auto"/>
                <w:bottom w:val="none" w:sz="0" w:space="0" w:color="auto"/>
                <w:right w:val="none" w:sz="0" w:space="0" w:color="auto"/>
              </w:divBdr>
            </w:div>
            <w:div w:id="952857764">
              <w:marLeft w:val="0"/>
              <w:marRight w:val="0"/>
              <w:marTop w:val="0"/>
              <w:marBottom w:val="0"/>
              <w:divBdr>
                <w:top w:val="none" w:sz="0" w:space="0" w:color="auto"/>
                <w:left w:val="none" w:sz="0" w:space="0" w:color="auto"/>
                <w:bottom w:val="none" w:sz="0" w:space="0" w:color="auto"/>
                <w:right w:val="none" w:sz="0" w:space="0" w:color="auto"/>
              </w:divBdr>
            </w:div>
            <w:div w:id="1870993335">
              <w:marLeft w:val="0"/>
              <w:marRight w:val="0"/>
              <w:marTop w:val="0"/>
              <w:marBottom w:val="0"/>
              <w:divBdr>
                <w:top w:val="none" w:sz="0" w:space="0" w:color="auto"/>
                <w:left w:val="none" w:sz="0" w:space="0" w:color="auto"/>
                <w:bottom w:val="none" w:sz="0" w:space="0" w:color="auto"/>
                <w:right w:val="none" w:sz="0" w:space="0" w:color="auto"/>
              </w:divBdr>
            </w:div>
            <w:div w:id="1721897402">
              <w:marLeft w:val="0"/>
              <w:marRight w:val="0"/>
              <w:marTop w:val="0"/>
              <w:marBottom w:val="0"/>
              <w:divBdr>
                <w:top w:val="none" w:sz="0" w:space="0" w:color="auto"/>
                <w:left w:val="none" w:sz="0" w:space="0" w:color="auto"/>
                <w:bottom w:val="none" w:sz="0" w:space="0" w:color="auto"/>
                <w:right w:val="none" w:sz="0" w:space="0" w:color="auto"/>
              </w:divBdr>
            </w:div>
            <w:div w:id="1631206724">
              <w:marLeft w:val="0"/>
              <w:marRight w:val="0"/>
              <w:marTop w:val="0"/>
              <w:marBottom w:val="0"/>
              <w:divBdr>
                <w:top w:val="none" w:sz="0" w:space="0" w:color="auto"/>
                <w:left w:val="none" w:sz="0" w:space="0" w:color="auto"/>
                <w:bottom w:val="none" w:sz="0" w:space="0" w:color="auto"/>
                <w:right w:val="none" w:sz="0" w:space="0" w:color="auto"/>
              </w:divBdr>
              <w:divsChild>
                <w:div w:id="533428146">
                  <w:marLeft w:val="0"/>
                  <w:marRight w:val="0"/>
                  <w:marTop w:val="0"/>
                  <w:marBottom w:val="0"/>
                  <w:divBdr>
                    <w:top w:val="none" w:sz="0" w:space="0" w:color="auto"/>
                    <w:left w:val="none" w:sz="0" w:space="0" w:color="auto"/>
                    <w:bottom w:val="none" w:sz="0" w:space="0" w:color="auto"/>
                    <w:right w:val="none" w:sz="0" w:space="0" w:color="auto"/>
                  </w:divBdr>
                </w:div>
                <w:div w:id="169411640">
                  <w:marLeft w:val="0"/>
                  <w:marRight w:val="0"/>
                  <w:marTop w:val="0"/>
                  <w:marBottom w:val="0"/>
                  <w:divBdr>
                    <w:top w:val="none" w:sz="0" w:space="0" w:color="auto"/>
                    <w:left w:val="none" w:sz="0" w:space="0" w:color="auto"/>
                    <w:bottom w:val="none" w:sz="0" w:space="0" w:color="auto"/>
                    <w:right w:val="none" w:sz="0" w:space="0" w:color="auto"/>
                  </w:divBdr>
                </w:div>
                <w:div w:id="1690257024">
                  <w:marLeft w:val="0"/>
                  <w:marRight w:val="0"/>
                  <w:marTop w:val="0"/>
                  <w:marBottom w:val="0"/>
                  <w:divBdr>
                    <w:top w:val="none" w:sz="0" w:space="0" w:color="auto"/>
                    <w:left w:val="none" w:sz="0" w:space="0" w:color="auto"/>
                    <w:bottom w:val="none" w:sz="0" w:space="0" w:color="auto"/>
                    <w:right w:val="none" w:sz="0" w:space="0" w:color="auto"/>
                  </w:divBdr>
                </w:div>
                <w:div w:id="1059397138">
                  <w:marLeft w:val="0"/>
                  <w:marRight w:val="0"/>
                  <w:marTop w:val="0"/>
                  <w:marBottom w:val="0"/>
                  <w:divBdr>
                    <w:top w:val="none" w:sz="0" w:space="0" w:color="auto"/>
                    <w:left w:val="none" w:sz="0" w:space="0" w:color="auto"/>
                    <w:bottom w:val="none" w:sz="0" w:space="0" w:color="auto"/>
                    <w:right w:val="none" w:sz="0" w:space="0" w:color="auto"/>
                  </w:divBdr>
                </w:div>
                <w:div w:id="689917242">
                  <w:marLeft w:val="0"/>
                  <w:marRight w:val="0"/>
                  <w:marTop w:val="0"/>
                  <w:marBottom w:val="0"/>
                  <w:divBdr>
                    <w:top w:val="none" w:sz="0" w:space="0" w:color="auto"/>
                    <w:left w:val="none" w:sz="0" w:space="0" w:color="auto"/>
                    <w:bottom w:val="none" w:sz="0" w:space="0" w:color="auto"/>
                    <w:right w:val="none" w:sz="0" w:space="0" w:color="auto"/>
                  </w:divBdr>
                </w:div>
                <w:div w:id="908349602">
                  <w:marLeft w:val="0"/>
                  <w:marRight w:val="0"/>
                  <w:marTop w:val="0"/>
                  <w:marBottom w:val="0"/>
                  <w:divBdr>
                    <w:top w:val="none" w:sz="0" w:space="0" w:color="auto"/>
                    <w:left w:val="none" w:sz="0" w:space="0" w:color="auto"/>
                    <w:bottom w:val="none" w:sz="0" w:space="0" w:color="auto"/>
                    <w:right w:val="none" w:sz="0" w:space="0" w:color="auto"/>
                  </w:divBdr>
                </w:div>
                <w:div w:id="25836025">
                  <w:marLeft w:val="0"/>
                  <w:marRight w:val="0"/>
                  <w:marTop w:val="0"/>
                  <w:marBottom w:val="0"/>
                  <w:divBdr>
                    <w:top w:val="none" w:sz="0" w:space="0" w:color="auto"/>
                    <w:left w:val="none" w:sz="0" w:space="0" w:color="auto"/>
                    <w:bottom w:val="none" w:sz="0" w:space="0" w:color="auto"/>
                    <w:right w:val="none" w:sz="0" w:space="0" w:color="auto"/>
                  </w:divBdr>
                </w:div>
                <w:div w:id="666522002">
                  <w:marLeft w:val="0"/>
                  <w:marRight w:val="0"/>
                  <w:marTop w:val="0"/>
                  <w:marBottom w:val="0"/>
                  <w:divBdr>
                    <w:top w:val="none" w:sz="0" w:space="0" w:color="auto"/>
                    <w:left w:val="none" w:sz="0" w:space="0" w:color="auto"/>
                    <w:bottom w:val="none" w:sz="0" w:space="0" w:color="auto"/>
                    <w:right w:val="none" w:sz="0" w:space="0" w:color="auto"/>
                  </w:divBdr>
                </w:div>
                <w:div w:id="2030788638">
                  <w:marLeft w:val="0"/>
                  <w:marRight w:val="0"/>
                  <w:marTop w:val="0"/>
                  <w:marBottom w:val="0"/>
                  <w:divBdr>
                    <w:top w:val="none" w:sz="0" w:space="0" w:color="auto"/>
                    <w:left w:val="none" w:sz="0" w:space="0" w:color="auto"/>
                    <w:bottom w:val="none" w:sz="0" w:space="0" w:color="auto"/>
                    <w:right w:val="none" w:sz="0" w:space="0" w:color="auto"/>
                  </w:divBdr>
                </w:div>
                <w:div w:id="62722384">
                  <w:marLeft w:val="0"/>
                  <w:marRight w:val="0"/>
                  <w:marTop w:val="0"/>
                  <w:marBottom w:val="0"/>
                  <w:divBdr>
                    <w:top w:val="none" w:sz="0" w:space="0" w:color="auto"/>
                    <w:left w:val="none" w:sz="0" w:space="0" w:color="auto"/>
                    <w:bottom w:val="none" w:sz="0" w:space="0" w:color="auto"/>
                    <w:right w:val="none" w:sz="0" w:space="0" w:color="auto"/>
                  </w:divBdr>
                </w:div>
                <w:div w:id="967510711">
                  <w:marLeft w:val="0"/>
                  <w:marRight w:val="0"/>
                  <w:marTop w:val="0"/>
                  <w:marBottom w:val="0"/>
                  <w:divBdr>
                    <w:top w:val="none" w:sz="0" w:space="0" w:color="auto"/>
                    <w:left w:val="none" w:sz="0" w:space="0" w:color="auto"/>
                    <w:bottom w:val="none" w:sz="0" w:space="0" w:color="auto"/>
                    <w:right w:val="none" w:sz="0" w:space="0" w:color="auto"/>
                  </w:divBdr>
                </w:div>
                <w:div w:id="268783905">
                  <w:marLeft w:val="0"/>
                  <w:marRight w:val="0"/>
                  <w:marTop w:val="0"/>
                  <w:marBottom w:val="0"/>
                  <w:divBdr>
                    <w:top w:val="none" w:sz="0" w:space="0" w:color="auto"/>
                    <w:left w:val="none" w:sz="0" w:space="0" w:color="auto"/>
                    <w:bottom w:val="none" w:sz="0" w:space="0" w:color="auto"/>
                    <w:right w:val="none" w:sz="0" w:space="0" w:color="auto"/>
                  </w:divBdr>
                </w:div>
                <w:div w:id="1961691615">
                  <w:marLeft w:val="0"/>
                  <w:marRight w:val="0"/>
                  <w:marTop w:val="0"/>
                  <w:marBottom w:val="0"/>
                  <w:divBdr>
                    <w:top w:val="none" w:sz="0" w:space="0" w:color="auto"/>
                    <w:left w:val="none" w:sz="0" w:space="0" w:color="auto"/>
                    <w:bottom w:val="none" w:sz="0" w:space="0" w:color="auto"/>
                    <w:right w:val="none" w:sz="0" w:space="0" w:color="auto"/>
                  </w:divBdr>
                </w:div>
                <w:div w:id="126499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475112">
      <w:bodyDiv w:val="1"/>
      <w:marLeft w:val="0"/>
      <w:marRight w:val="0"/>
      <w:marTop w:val="0"/>
      <w:marBottom w:val="0"/>
      <w:divBdr>
        <w:top w:val="none" w:sz="0" w:space="0" w:color="auto"/>
        <w:left w:val="none" w:sz="0" w:space="0" w:color="auto"/>
        <w:bottom w:val="none" w:sz="0" w:space="0" w:color="auto"/>
        <w:right w:val="none" w:sz="0" w:space="0" w:color="auto"/>
      </w:divBdr>
      <w:divsChild>
        <w:div w:id="1623730285">
          <w:marLeft w:val="0"/>
          <w:marRight w:val="0"/>
          <w:marTop w:val="0"/>
          <w:marBottom w:val="0"/>
          <w:divBdr>
            <w:top w:val="none" w:sz="0" w:space="0" w:color="auto"/>
            <w:left w:val="none" w:sz="0" w:space="0" w:color="auto"/>
            <w:bottom w:val="none" w:sz="0" w:space="0" w:color="auto"/>
            <w:right w:val="none" w:sz="0" w:space="0" w:color="auto"/>
          </w:divBdr>
        </w:div>
        <w:div w:id="2052798104">
          <w:marLeft w:val="0"/>
          <w:marRight w:val="0"/>
          <w:marTop w:val="0"/>
          <w:marBottom w:val="0"/>
          <w:divBdr>
            <w:top w:val="none" w:sz="0" w:space="0" w:color="auto"/>
            <w:left w:val="none" w:sz="0" w:space="0" w:color="auto"/>
            <w:bottom w:val="none" w:sz="0" w:space="0" w:color="auto"/>
            <w:right w:val="none" w:sz="0" w:space="0" w:color="auto"/>
          </w:divBdr>
        </w:div>
        <w:div w:id="1988783113">
          <w:marLeft w:val="0"/>
          <w:marRight w:val="0"/>
          <w:marTop w:val="0"/>
          <w:marBottom w:val="0"/>
          <w:divBdr>
            <w:top w:val="none" w:sz="0" w:space="0" w:color="auto"/>
            <w:left w:val="none" w:sz="0" w:space="0" w:color="auto"/>
            <w:bottom w:val="none" w:sz="0" w:space="0" w:color="auto"/>
            <w:right w:val="none" w:sz="0" w:space="0" w:color="auto"/>
          </w:divBdr>
        </w:div>
        <w:div w:id="1273634549">
          <w:marLeft w:val="0"/>
          <w:marRight w:val="0"/>
          <w:marTop w:val="0"/>
          <w:marBottom w:val="0"/>
          <w:divBdr>
            <w:top w:val="none" w:sz="0" w:space="0" w:color="auto"/>
            <w:left w:val="none" w:sz="0" w:space="0" w:color="auto"/>
            <w:bottom w:val="none" w:sz="0" w:space="0" w:color="auto"/>
            <w:right w:val="none" w:sz="0" w:space="0" w:color="auto"/>
          </w:divBdr>
        </w:div>
        <w:div w:id="630406901">
          <w:marLeft w:val="0"/>
          <w:marRight w:val="0"/>
          <w:marTop w:val="240"/>
          <w:marBottom w:val="240"/>
          <w:divBdr>
            <w:top w:val="none" w:sz="0" w:space="0" w:color="auto"/>
            <w:left w:val="none" w:sz="0" w:space="0" w:color="auto"/>
            <w:bottom w:val="none" w:sz="0" w:space="0" w:color="auto"/>
            <w:right w:val="none" w:sz="0" w:space="0" w:color="auto"/>
          </w:divBdr>
        </w:div>
        <w:div w:id="1544823790">
          <w:marLeft w:val="0"/>
          <w:marRight w:val="0"/>
          <w:marTop w:val="240"/>
          <w:marBottom w:val="240"/>
          <w:divBdr>
            <w:top w:val="none" w:sz="0" w:space="0" w:color="auto"/>
            <w:left w:val="none" w:sz="0" w:space="0" w:color="auto"/>
            <w:bottom w:val="none" w:sz="0" w:space="0" w:color="auto"/>
            <w:right w:val="none" w:sz="0" w:space="0" w:color="auto"/>
          </w:divBdr>
        </w:div>
        <w:div w:id="2011908311">
          <w:marLeft w:val="0"/>
          <w:marRight w:val="0"/>
          <w:marTop w:val="240"/>
          <w:marBottom w:val="240"/>
          <w:divBdr>
            <w:top w:val="none" w:sz="0" w:space="0" w:color="auto"/>
            <w:left w:val="none" w:sz="0" w:space="0" w:color="auto"/>
            <w:bottom w:val="none" w:sz="0" w:space="0" w:color="auto"/>
            <w:right w:val="none" w:sz="0" w:space="0" w:color="auto"/>
          </w:divBdr>
        </w:div>
        <w:div w:id="1960061874">
          <w:marLeft w:val="0"/>
          <w:marRight w:val="0"/>
          <w:marTop w:val="240"/>
          <w:marBottom w:val="240"/>
          <w:divBdr>
            <w:top w:val="none" w:sz="0" w:space="0" w:color="auto"/>
            <w:left w:val="none" w:sz="0" w:space="0" w:color="auto"/>
            <w:bottom w:val="none" w:sz="0" w:space="0" w:color="auto"/>
            <w:right w:val="none" w:sz="0" w:space="0" w:color="auto"/>
          </w:divBdr>
        </w:div>
        <w:div w:id="1525246317">
          <w:marLeft w:val="0"/>
          <w:marRight w:val="0"/>
          <w:marTop w:val="240"/>
          <w:marBottom w:val="240"/>
          <w:divBdr>
            <w:top w:val="none" w:sz="0" w:space="0" w:color="auto"/>
            <w:left w:val="none" w:sz="0" w:space="0" w:color="auto"/>
            <w:bottom w:val="none" w:sz="0" w:space="0" w:color="auto"/>
            <w:right w:val="none" w:sz="0" w:space="0" w:color="auto"/>
          </w:divBdr>
        </w:div>
        <w:div w:id="255941173">
          <w:marLeft w:val="0"/>
          <w:marRight w:val="0"/>
          <w:marTop w:val="240"/>
          <w:marBottom w:val="240"/>
          <w:divBdr>
            <w:top w:val="none" w:sz="0" w:space="0" w:color="auto"/>
            <w:left w:val="none" w:sz="0" w:space="0" w:color="auto"/>
            <w:bottom w:val="none" w:sz="0" w:space="0" w:color="auto"/>
            <w:right w:val="none" w:sz="0" w:space="0" w:color="auto"/>
          </w:divBdr>
        </w:div>
        <w:div w:id="1471827394">
          <w:marLeft w:val="0"/>
          <w:marRight w:val="0"/>
          <w:marTop w:val="240"/>
          <w:marBottom w:val="240"/>
          <w:divBdr>
            <w:top w:val="none" w:sz="0" w:space="0" w:color="auto"/>
            <w:left w:val="none" w:sz="0" w:space="0" w:color="auto"/>
            <w:bottom w:val="none" w:sz="0" w:space="0" w:color="auto"/>
            <w:right w:val="none" w:sz="0" w:space="0" w:color="auto"/>
          </w:divBdr>
        </w:div>
        <w:div w:id="46078480">
          <w:marLeft w:val="0"/>
          <w:marRight w:val="0"/>
          <w:marTop w:val="0"/>
          <w:marBottom w:val="0"/>
          <w:divBdr>
            <w:top w:val="none" w:sz="0" w:space="0" w:color="auto"/>
            <w:left w:val="none" w:sz="0" w:space="0" w:color="auto"/>
            <w:bottom w:val="none" w:sz="0" w:space="0" w:color="auto"/>
            <w:right w:val="none" w:sz="0" w:space="0" w:color="auto"/>
          </w:divBdr>
          <w:divsChild>
            <w:div w:id="845703968">
              <w:marLeft w:val="0"/>
              <w:marRight w:val="0"/>
              <w:marTop w:val="0"/>
              <w:marBottom w:val="0"/>
              <w:divBdr>
                <w:top w:val="none" w:sz="0" w:space="0" w:color="auto"/>
                <w:left w:val="none" w:sz="0" w:space="0" w:color="auto"/>
                <w:bottom w:val="none" w:sz="0" w:space="0" w:color="auto"/>
                <w:right w:val="none" w:sz="0" w:space="0" w:color="auto"/>
              </w:divBdr>
            </w:div>
            <w:div w:id="1090468558">
              <w:marLeft w:val="0"/>
              <w:marRight w:val="0"/>
              <w:marTop w:val="0"/>
              <w:marBottom w:val="0"/>
              <w:divBdr>
                <w:top w:val="none" w:sz="0" w:space="0" w:color="auto"/>
                <w:left w:val="none" w:sz="0" w:space="0" w:color="auto"/>
                <w:bottom w:val="none" w:sz="0" w:space="0" w:color="auto"/>
                <w:right w:val="none" w:sz="0" w:space="0" w:color="auto"/>
              </w:divBdr>
            </w:div>
            <w:div w:id="203061832">
              <w:marLeft w:val="0"/>
              <w:marRight w:val="0"/>
              <w:marTop w:val="0"/>
              <w:marBottom w:val="0"/>
              <w:divBdr>
                <w:top w:val="none" w:sz="0" w:space="0" w:color="auto"/>
                <w:left w:val="none" w:sz="0" w:space="0" w:color="auto"/>
                <w:bottom w:val="none" w:sz="0" w:space="0" w:color="auto"/>
                <w:right w:val="none" w:sz="0" w:space="0" w:color="auto"/>
              </w:divBdr>
            </w:div>
            <w:div w:id="905647163">
              <w:marLeft w:val="0"/>
              <w:marRight w:val="0"/>
              <w:marTop w:val="0"/>
              <w:marBottom w:val="0"/>
              <w:divBdr>
                <w:top w:val="none" w:sz="0" w:space="0" w:color="auto"/>
                <w:left w:val="none" w:sz="0" w:space="0" w:color="auto"/>
                <w:bottom w:val="none" w:sz="0" w:space="0" w:color="auto"/>
                <w:right w:val="none" w:sz="0" w:space="0" w:color="auto"/>
              </w:divBdr>
            </w:div>
            <w:div w:id="744037376">
              <w:marLeft w:val="0"/>
              <w:marRight w:val="0"/>
              <w:marTop w:val="0"/>
              <w:marBottom w:val="0"/>
              <w:divBdr>
                <w:top w:val="none" w:sz="0" w:space="0" w:color="auto"/>
                <w:left w:val="none" w:sz="0" w:space="0" w:color="auto"/>
                <w:bottom w:val="none" w:sz="0" w:space="0" w:color="auto"/>
                <w:right w:val="none" w:sz="0" w:space="0" w:color="auto"/>
              </w:divBdr>
            </w:div>
            <w:div w:id="933585982">
              <w:marLeft w:val="0"/>
              <w:marRight w:val="0"/>
              <w:marTop w:val="0"/>
              <w:marBottom w:val="0"/>
              <w:divBdr>
                <w:top w:val="none" w:sz="0" w:space="0" w:color="auto"/>
                <w:left w:val="none" w:sz="0" w:space="0" w:color="auto"/>
                <w:bottom w:val="none" w:sz="0" w:space="0" w:color="auto"/>
                <w:right w:val="none" w:sz="0" w:space="0" w:color="auto"/>
              </w:divBdr>
            </w:div>
            <w:div w:id="903031186">
              <w:marLeft w:val="0"/>
              <w:marRight w:val="0"/>
              <w:marTop w:val="0"/>
              <w:marBottom w:val="0"/>
              <w:divBdr>
                <w:top w:val="none" w:sz="0" w:space="0" w:color="auto"/>
                <w:left w:val="none" w:sz="0" w:space="0" w:color="auto"/>
                <w:bottom w:val="none" w:sz="0" w:space="0" w:color="auto"/>
                <w:right w:val="none" w:sz="0" w:space="0" w:color="auto"/>
              </w:divBdr>
            </w:div>
            <w:div w:id="1683362934">
              <w:marLeft w:val="0"/>
              <w:marRight w:val="0"/>
              <w:marTop w:val="0"/>
              <w:marBottom w:val="0"/>
              <w:divBdr>
                <w:top w:val="none" w:sz="0" w:space="0" w:color="auto"/>
                <w:left w:val="none" w:sz="0" w:space="0" w:color="auto"/>
                <w:bottom w:val="none" w:sz="0" w:space="0" w:color="auto"/>
                <w:right w:val="none" w:sz="0" w:space="0" w:color="auto"/>
              </w:divBdr>
            </w:div>
          </w:divsChild>
        </w:div>
        <w:div w:id="719329424">
          <w:marLeft w:val="0"/>
          <w:marRight w:val="0"/>
          <w:marTop w:val="0"/>
          <w:marBottom w:val="0"/>
          <w:divBdr>
            <w:top w:val="none" w:sz="0" w:space="0" w:color="auto"/>
            <w:left w:val="none" w:sz="0" w:space="0" w:color="auto"/>
            <w:bottom w:val="none" w:sz="0" w:space="0" w:color="auto"/>
            <w:right w:val="none" w:sz="0" w:space="0" w:color="auto"/>
          </w:divBdr>
          <w:divsChild>
            <w:div w:id="1535578184">
              <w:marLeft w:val="0"/>
              <w:marRight w:val="0"/>
              <w:marTop w:val="0"/>
              <w:marBottom w:val="0"/>
              <w:divBdr>
                <w:top w:val="none" w:sz="0" w:space="0" w:color="auto"/>
                <w:left w:val="none" w:sz="0" w:space="0" w:color="auto"/>
                <w:bottom w:val="none" w:sz="0" w:space="0" w:color="auto"/>
                <w:right w:val="none" w:sz="0" w:space="0" w:color="auto"/>
              </w:divBdr>
            </w:div>
          </w:divsChild>
        </w:div>
        <w:div w:id="789086201">
          <w:marLeft w:val="0"/>
          <w:marRight w:val="0"/>
          <w:marTop w:val="0"/>
          <w:marBottom w:val="0"/>
          <w:divBdr>
            <w:top w:val="none" w:sz="0" w:space="0" w:color="auto"/>
            <w:left w:val="none" w:sz="0" w:space="0" w:color="auto"/>
            <w:bottom w:val="none" w:sz="0" w:space="0" w:color="auto"/>
            <w:right w:val="none" w:sz="0" w:space="0" w:color="auto"/>
          </w:divBdr>
          <w:divsChild>
            <w:div w:id="155696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mas%20GARCIA\Documents\Mod&#232;les%20Office%20personnalis&#233;s\classiqu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classique.dotx</Template>
  <TotalTime>1</TotalTime>
  <Pages>2</Pages>
  <Words>938</Words>
  <Characters>5164</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GARCIA</dc:creator>
  <cp:keywords/>
  <dc:description/>
  <cp:lastModifiedBy>Thomas GARCIA</cp:lastModifiedBy>
  <cp:revision>1</cp:revision>
  <dcterms:created xsi:type="dcterms:W3CDTF">2026-03-25T19:54:00Z</dcterms:created>
  <dcterms:modified xsi:type="dcterms:W3CDTF">2026-03-25T19:55:00Z</dcterms:modified>
</cp:coreProperties>
</file>